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32" w:rsidRPr="00E70E64" w:rsidRDefault="008A1032" w:rsidP="008128B2">
      <w:pPr>
        <w:jc w:val="center"/>
        <w:rPr>
          <w:rFonts w:ascii="宋体" w:cs="宋体"/>
          <w:b/>
          <w:bCs/>
          <w:sz w:val="32"/>
          <w:szCs w:val="32"/>
        </w:rPr>
      </w:pPr>
      <w:r w:rsidRPr="00E70E64">
        <w:rPr>
          <w:rFonts w:ascii="宋体" w:hAnsi="宋体" w:cs="宋体" w:hint="eastAsia"/>
          <w:b/>
          <w:bCs/>
          <w:sz w:val="32"/>
          <w:szCs w:val="32"/>
        </w:rPr>
        <w:t>南开大学外国语学院统筹建设经费申请表</w:t>
      </w:r>
    </w:p>
    <w:p w:rsidR="008A1032" w:rsidRPr="00E70E64" w:rsidRDefault="008A1032" w:rsidP="00917782">
      <w:pPr>
        <w:jc w:val="center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  <w:r w:rsidRPr="00E70E64">
        <w:rPr>
          <w:rFonts w:ascii="宋体" w:hAnsi="宋体" w:cs="宋体" w:hint="eastAsia"/>
          <w:sz w:val="32"/>
          <w:szCs w:val="32"/>
        </w:rPr>
        <w:t>（学生专业竞赛专</w:t>
      </w:r>
      <w:bookmarkStart w:id="0" w:name="_GoBack"/>
      <w:bookmarkEnd w:id="0"/>
      <w:r w:rsidRPr="00E70E64">
        <w:rPr>
          <w:rFonts w:ascii="宋体" w:hAnsi="宋体" w:cs="宋体" w:hint="eastAsia"/>
          <w:sz w:val="32"/>
          <w:szCs w:val="32"/>
        </w:rPr>
        <w:t>用）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164"/>
        <w:gridCol w:w="708"/>
        <w:gridCol w:w="992"/>
        <w:gridCol w:w="425"/>
        <w:gridCol w:w="142"/>
        <w:gridCol w:w="851"/>
        <w:gridCol w:w="326"/>
        <w:gridCol w:w="720"/>
        <w:gridCol w:w="686"/>
        <w:gridCol w:w="181"/>
        <w:gridCol w:w="33"/>
        <w:gridCol w:w="30"/>
        <w:gridCol w:w="150"/>
        <w:gridCol w:w="929"/>
        <w:gridCol w:w="1951"/>
      </w:tblGrid>
      <w:tr w:rsidR="008A1032" w:rsidRPr="00370F85" w:rsidTr="000B5E88">
        <w:trPr>
          <w:trHeight w:val="626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赛事名称</w:t>
            </w: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370F85" w:rsidTr="000B5E88">
        <w:trPr>
          <w:trHeight w:val="626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C22903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指导单位</w:t>
            </w: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A700B5">
            <w:pPr>
              <w:jc w:val="right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（专业）</w:t>
            </w:r>
          </w:p>
        </w:tc>
      </w:tr>
      <w:tr w:rsidR="008A1032" w:rsidRPr="00370F85" w:rsidTr="000B5E88">
        <w:trPr>
          <w:trHeight w:val="626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赛事地点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赛事级别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370F85" w:rsidTr="000B5E88">
        <w:trPr>
          <w:trHeight w:val="626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w w:val="90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w w:val="90"/>
                <w:sz w:val="24"/>
                <w:szCs w:val="24"/>
              </w:rPr>
              <w:t>赛事起止时间</w:t>
            </w: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883AC2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70E64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70E64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E70E6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时</w:t>
            </w:r>
            <w:r w:rsidRPr="00E70E64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至</w:t>
            </w:r>
            <w:r w:rsidRPr="00E70E64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70E64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70E64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E70E64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时</w:t>
            </w:r>
          </w:p>
        </w:tc>
      </w:tr>
      <w:tr w:rsidR="008A1032" w:rsidRPr="00370F85" w:rsidTr="000B5E88">
        <w:trPr>
          <w:trHeight w:val="455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8128B2">
            <w:pPr>
              <w:jc w:val="center"/>
              <w:rPr>
                <w:rFonts w:ascii="宋体" w:cs="宋体"/>
                <w:w w:val="90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0"/>
                <w:sz w:val="24"/>
                <w:szCs w:val="24"/>
              </w:rPr>
              <w:t>参赛</w:t>
            </w:r>
            <w:r w:rsidRPr="00E70E64">
              <w:rPr>
                <w:rFonts w:ascii="宋体" w:hAnsi="宋体" w:cs="宋体" w:hint="eastAsia"/>
                <w:w w:val="90"/>
                <w:sz w:val="24"/>
                <w:szCs w:val="24"/>
              </w:rPr>
              <w:t>学生人数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教师人数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370F85" w:rsidTr="000B5E88">
        <w:trPr>
          <w:trHeight w:val="626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0B5E88" w:rsidRDefault="008A1032" w:rsidP="000B5E88">
            <w:pPr>
              <w:jc w:val="center"/>
              <w:rPr>
                <w:rFonts w:ascii="宋体" w:cs="宋体"/>
                <w:sz w:val="22"/>
                <w:szCs w:val="22"/>
              </w:rPr>
            </w:pPr>
            <w:r w:rsidRPr="00E70E64">
              <w:rPr>
                <w:rFonts w:ascii="宋体" w:hAnsi="宋体" w:cs="宋体" w:hint="eastAsia"/>
                <w:sz w:val="22"/>
                <w:szCs w:val="22"/>
              </w:rPr>
              <w:t>申请经费</w:t>
            </w:r>
            <w:r>
              <w:rPr>
                <w:rFonts w:ascii="宋体" w:hAnsi="宋体" w:cs="宋体" w:hint="eastAsia"/>
                <w:sz w:val="22"/>
                <w:szCs w:val="22"/>
              </w:rPr>
              <w:t>总</w:t>
            </w:r>
            <w:r w:rsidRPr="00E70E64">
              <w:rPr>
                <w:rFonts w:ascii="宋体" w:hAnsi="宋体" w:cs="宋体" w:hint="eastAsia"/>
                <w:sz w:val="22"/>
                <w:szCs w:val="22"/>
              </w:rPr>
              <w:t>预算</w:t>
            </w: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8A1032">
            <w:pPr>
              <w:ind w:firstLineChars="2200" w:firstLine="31680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338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2"/>
                <w:szCs w:val="22"/>
              </w:rPr>
            </w:pPr>
            <w:r w:rsidRPr="00E70E64">
              <w:rPr>
                <w:rFonts w:ascii="宋体" w:hAnsi="宋体" w:cs="宋体" w:hint="eastAsia"/>
                <w:sz w:val="22"/>
                <w:szCs w:val="22"/>
              </w:rPr>
              <w:t>经费预算明细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52307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票据类型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DC178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DC178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DC1782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额</w:t>
            </w:r>
          </w:p>
        </w:tc>
      </w:tr>
      <w:tr w:rsidR="008A1032" w:rsidRPr="00E70E64" w:rsidTr="000B5E88">
        <w:trPr>
          <w:trHeight w:val="338"/>
        </w:trPr>
        <w:tc>
          <w:tcPr>
            <w:tcW w:w="18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338"/>
        </w:trPr>
        <w:tc>
          <w:tcPr>
            <w:tcW w:w="18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338"/>
        </w:trPr>
        <w:tc>
          <w:tcPr>
            <w:tcW w:w="18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338"/>
        </w:trPr>
        <w:tc>
          <w:tcPr>
            <w:tcW w:w="18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338"/>
        </w:trPr>
        <w:tc>
          <w:tcPr>
            <w:tcW w:w="18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338"/>
        </w:trPr>
        <w:tc>
          <w:tcPr>
            <w:tcW w:w="18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7D0936"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626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有无其它</w:t>
            </w:r>
            <w:r w:rsidRPr="00E70E64">
              <w:rPr>
                <w:rFonts w:ascii="宋体" w:hAnsi="宋体" w:cs="宋体" w:hint="eastAsia"/>
                <w:sz w:val="22"/>
                <w:szCs w:val="22"/>
              </w:rPr>
              <w:t>资助</w:t>
            </w: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B157C5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说明：</w:t>
            </w:r>
          </w:p>
        </w:tc>
      </w:tr>
      <w:tr w:rsidR="008A1032" w:rsidRPr="00E70E64" w:rsidTr="000D6A81">
        <w:trPr>
          <w:trHeight w:val="626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E70E64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团队指导教师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626"/>
        </w:trPr>
        <w:tc>
          <w:tcPr>
            <w:tcW w:w="187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D6A81">
        <w:trPr>
          <w:trHeight w:val="626"/>
        </w:trPr>
        <w:tc>
          <w:tcPr>
            <w:tcW w:w="187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是否随团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工资号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626"/>
        </w:trPr>
        <w:tc>
          <w:tcPr>
            <w:tcW w:w="187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手机</w:t>
            </w:r>
            <w:r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D6A81">
        <w:trPr>
          <w:trHeight w:val="626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E70E64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团队负责人</w:t>
            </w:r>
          </w:p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（或个人）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D6A81">
        <w:trPr>
          <w:trHeight w:val="626"/>
        </w:trPr>
        <w:tc>
          <w:tcPr>
            <w:tcW w:w="187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F818AF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626"/>
        </w:trPr>
        <w:tc>
          <w:tcPr>
            <w:tcW w:w="187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val="626"/>
        </w:trPr>
        <w:tc>
          <w:tcPr>
            <w:tcW w:w="187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手机</w:t>
            </w:r>
            <w:r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hRule="exact" w:val="680"/>
        </w:trPr>
        <w:tc>
          <w:tcPr>
            <w:tcW w:w="92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8A1032">
            <w:pPr>
              <w:ind w:firstLineChars="850" w:firstLine="31680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团队其他组成情况</w:t>
            </w:r>
            <w:r>
              <w:rPr>
                <w:rFonts w:ascii="宋体" w:hAnsi="宋体" w:cs="宋体" w:hint="eastAsia"/>
                <w:sz w:val="24"/>
                <w:szCs w:val="24"/>
              </w:rPr>
              <w:t>（若为个人参赛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姓名处填写“无”）</w:t>
            </w:r>
          </w:p>
        </w:tc>
      </w:tr>
      <w:tr w:rsidR="008A1032" w:rsidRPr="00E70E64" w:rsidTr="000B5E88">
        <w:trPr>
          <w:trHeight w:hRule="exact" w:val="68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DE348A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w w:val="90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w w:val="90"/>
                <w:sz w:val="24"/>
                <w:szCs w:val="24"/>
              </w:rPr>
              <w:t>专业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8A1032" w:rsidRPr="00E70E64" w:rsidTr="000B5E88">
        <w:trPr>
          <w:trHeight w:hRule="exact" w:val="68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hRule="exact" w:val="68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w w:val="80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hRule="exact" w:val="68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hRule="exact" w:val="68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hRule="exact" w:val="68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hRule="exact" w:val="4046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EF788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E70E64">
              <w:rPr>
                <w:rFonts w:ascii="宋体" w:hAnsi="宋体" w:cs="宋体" w:hint="eastAsia"/>
                <w:sz w:val="28"/>
                <w:szCs w:val="28"/>
              </w:rPr>
              <w:t>赛</w:t>
            </w:r>
          </w:p>
          <w:p w:rsidR="008A1032" w:rsidRPr="00E70E64" w:rsidRDefault="008A1032" w:rsidP="00EF788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E70E64">
              <w:rPr>
                <w:rFonts w:ascii="宋体" w:hAnsi="宋体" w:cs="宋体" w:hint="eastAsia"/>
                <w:sz w:val="28"/>
                <w:szCs w:val="28"/>
              </w:rPr>
              <w:t>事</w:t>
            </w:r>
          </w:p>
          <w:p w:rsidR="008A1032" w:rsidRPr="00E70E64" w:rsidRDefault="008A1032" w:rsidP="00EF788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E70E64">
              <w:rPr>
                <w:rFonts w:ascii="宋体" w:hAnsi="宋体" w:cs="宋体" w:hint="eastAsia"/>
                <w:sz w:val="28"/>
                <w:szCs w:val="28"/>
              </w:rPr>
              <w:t>简</w:t>
            </w:r>
          </w:p>
          <w:p w:rsidR="008A1032" w:rsidRDefault="008A1032" w:rsidP="00EF788B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E70E64">
              <w:rPr>
                <w:rFonts w:ascii="宋体" w:hAnsi="宋体" w:cs="宋体" w:hint="eastAsia"/>
                <w:sz w:val="28"/>
                <w:szCs w:val="28"/>
              </w:rPr>
              <w:t>介</w:t>
            </w:r>
          </w:p>
          <w:p w:rsidR="008A1032" w:rsidRPr="00E70E64" w:rsidRDefault="008A1032" w:rsidP="00EF788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  <w:p w:rsidR="008A1032" w:rsidRPr="000B5E88" w:rsidRDefault="008A1032" w:rsidP="008A1032">
            <w:pPr>
              <w:ind w:firstLineChars="50" w:firstLine="31680"/>
              <w:rPr>
                <w:rFonts w:ascii="宋体" w:cs="宋体"/>
              </w:rPr>
            </w:pPr>
            <w:r w:rsidRPr="000B5E88">
              <w:rPr>
                <w:rFonts w:ascii="宋体" w:hAnsi="宋体" w:cs="宋体" w:hint="eastAsia"/>
              </w:rPr>
              <w:t>附邀请函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Default="008A1032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8A1032" w:rsidRDefault="008A1032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8A1032" w:rsidRDefault="008A1032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8A1032" w:rsidRPr="00E70E64" w:rsidRDefault="008A1032" w:rsidP="00E70E64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hRule="exact" w:val="556"/>
        </w:trPr>
        <w:tc>
          <w:tcPr>
            <w:tcW w:w="92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032" w:rsidRPr="00EF788B" w:rsidRDefault="008A1032" w:rsidP="00EF7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F788B">
              <w:rPr>
                <w:rFonts w:cs="宋体" w:hint="eastAsia"/>
                <w:sz w:val="24"/>
                <w:szCs w:val="24"/>
              </w:rPr>
              <w:t>经</w:t>
            </w:r>
            <w:r w:rsidRPr="00EF788B">
              <w:rPr>
                <w:sz w:val="24"/>
                <w:szCs w:val="24"/>
              </w:rPr>
              <w:t xml:space="preserve">   </w:t>
            </w:r>
            <w:r w:rsidRPr="00EF788B">
              <w:rPr>
                <w:rFonts w:cs="宋体" w:hint="eastAsia"/>
                <w:sz w:val="24"/>
                <w:szCs w:val="24"/>
              </w:rPr>
              <w:t>费</w:t>
            </w:r>
            <w:r w:rsidRPr="00EF788B">
              <w:rPr>
                <w:sz w:val="24"/>
                <w:szCs w:val="24"/>
              </w:rPr>
              <w:t xml:space="preserve">   </w:t>
            </w:r>
            <w:r w:rsidRPr="00EF788B">
              <w:rPr>
                <w:rFonts w:cs="宋体" w:hint="eastAsia"/>
                <w:sz w:val="24"/>
                <w:szCs w:val="24"/>
              </w:rPr>
              <w:t>审</w:t>
            </w:r>
            <w:r w:rsidRPr="00EF788B">
              <w:rPr>
                <w:sz w:val="24"/>
                <w:szCs w:val="24"/>
              </w:rPr>
              <w:t xml:space="preserve">   </w:t>
            </w:r>
            <w:r w:rsidRPr="00EF788B">
              <w:rPr>
                <w:rFonts w:cs="宋体" w:hint="eastAsia"/>
                <w:sz w:val="24"/>
                <w:szCs w:val="24"/>
              </w:rPr>
              <w:t>批</w:t>
            </w:r>
            <w:r w:rsidRPr="00EF788B">
              <w:rPr>
                <w:sz w:val="24"/>
                <w:szCs w:val="24"/>
              </w:rPr>
              <w:t xml:space="preserve">   </w:t>
            </w:r>
            <w:r w:rsidRPr="00EF788B">
              <w:rPr>
                <w:rFonts w:cs="宋体" w:hint="eastAsia"/>
                <w:sz w:val="24"/>
                <w:szCs w:val="24"/>
              </w:rPr>
              <w:t>意</w:t>
            </w:r>
            <w:r w:rsidRPr="00EF788B">
              <w:rPr>
                <w:sz w:val="24"/>
                <w:szCs w:val="24"/>
              </w:rPr>
              <w:t xml:space="preserve">   </w:t>
            </w:r>
            <w:r w:rsidRPr="00EF788B">
              <w:rPr>
                <w:rFonts w:cs="宋体" w:hint="eastAsia"/>
                <w:sz w:val="24"/>
                <w:szCs w:val="24"/>
              </w:rPr>
              <w:t>见</w:t>
            </w:r>
          </w:p>
        </w:tc>
      </w:tr>
      <w:tr w:rsidR="008A1032" w:rsidRPr="00E70E64" w:rsidTr="000B5E88">
        <w:trPr>
          <w:trHeight w:hRule="exact" w:val="1127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C752CB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指导教师意见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C752C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C752CB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系主任意见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8A1032" w:rsidRPr="00E70E64" w:rsidTr="000B5E88">
        <w:trPr>
          <w:trHeight w:hRule="exact" w:val="1127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2" w:rsidRPr="00E70E64" w:rsidRDefault="008A1032" w:rsidP="0079272B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分管副院长</w:t>
            </w:r>
          </w:p>
          <w:p w:rsidR="008A1032" w:rsidRPr="00E70E64" w:rsidRDefault="008A1032" w:rsidP="0079272B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C752C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Default="008A1032" w:rsidP="00C752CB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财务</w:t>
            </w:r>
            <w:r>
              <w:rPr>
                <w:rFonts w:ascii="宋体" w:hAnsi="宋体" w:cs="宋体" w:hint="eastAsia"/>
                <w:sz w:val="24"/>
                <w:szCs w:val="24"/>
              </w:rPr>
              <w:t>副院长</w:t>
            </w:r>
          </w:p>
          <w:p w:rsidR="008A1032" w:rsidRPr="00E70E64" w:rsidRDefault="008A1032" w:rsidP="00C752CB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64">
              <w:rPr>
                <w:rFonts w:ascii="宋体" w:hAnsi="宋体" w:cs="宋体" w:hint="eastAsia"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70E64"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032" w:rsidRPr="00E70E64" w:rsidRDefault="008A1032" w:rsidP="0000346E">
            <w:pPr>
              <w:rPr>
                <w:rFonts w:ascii="宋体" w:cs="宋体"/>
                <w:sz w:val="24"/>
                <w:szCs w:val="24"/>
              </w:rPr>
            </w:pPr>
          </w:p>
        </w:tc>
      </w:tr>
    </w:tbl>
    <w:p w:rsidR="008A1032" w:rsidRDefault="008A1032" w:rsidP="00D21758">
      <w:pPr>
        <w:rPr>
          <w:rFonts w:ascii="宋体" w:cs="宋体"/>
          <w:b/>
          <w:bCs/>
        </w:rPr>
      </w:pPr>
    </w:p>
    <w:p w:rsidR="008A1032" w:rsidRDefault="008A1032" w:rsidP="00D21758">
      <w:pPr>
        <w:rPr>
          <w:rFonts w:ascii="宋体" w:cs="宋体"/>
          <w:b/>
          <w:bCs/>
        </w:rPr>
      </w:pPr>
    </w:p>
    <w:p w:rsidR="008A1032" w:rsidRDefault="008A1032" w:rsidP="00D21758">
      <w:pPr>
        <w:rPr>
          <w:rFonts w:ascii="宋体" w:cs="宋体"/>
          <w:b/>
          <w:bCs/>
        </w:rPr>
      </w:pPr>
      <w:r w:rsidRPr="00E70E64">
        <w:rPr>
          <w:rFonts w:ascii="宋体" w:hAnsi="宋体" w:cs="宋体" w:hint="eastAsia"/>
          <w:b/>
          <w:bCs/>
        </w:rPr>
        <w:t>填表说明：</w:t>
      </w:r>
    </w:p>
    <w:p w:rsidR="008A1032" w:rsidRPr="00E70E64" w:rsidRDefault="008A1032" w:rsidP="00D21758">
      <w:pPr>
        <w:rPr>
          <w:rFonts w:ascii="宋体" w:cs="宋体"/>
          <w:b/>
          <w:bCs/>
        </w:rPr>
      </w:pPr>
    </w:p>
    <w:p w:rsidR="008A1032" w:rsidRDefault="008A1032" w:rsidP="00D21758">
      <w:pPr>
        <w:rPr>
          <w:rFonts w:ascii="宋体" w:cs="宋体"/>
        </w:rPr>
      </w:pPr>
      <w:r w:rsidRPr="00E70E64">
        <w:rPr>
          <w:rFonts w:ascii="宋体" w:hAnsi="宋体" w:cs="宋体"/>
        </w:rPr>
        <w:t>1.</w:t>
      </w:r>
      <w:r w:rsidRPr="00E70E64">
        <w:rPr>
          <w:rFonts w:ascii="宋体" w:hAnsi="宋体" w:cs="宋体" w:hint="eastAsia"/>
        </w:rPr>
        <w:t>此表由参加专业竞赛的学生</w:t>
      </w:r>
      <w:r>
        <w:rPr>
          <w:rFonts w:ascii="宋体" w:hAnsi="宋体" w:cs="宋体" w:hint="eastAsia"/>
        </w:rPr>
        <w:t>负责人逐项如实填写，</w:t>
      </w:r>
      <w:r w:rsidRPr="00E70E64">
        <w:rPr>
          <w:rFonts w:ascii="宋体" w:hAnsi="宋体" w:cs="宋体" w:hint="eastAsia"/>
        </w:rPr>
        <w:t>赛事名称</w:t>
      </w:r>
      <w:r>
        <w:rPr>
          <w:rFonts w:ascii="宋体" w:hAnsi="宋体" w:cs="宋体" w:hint="eastAsia"/>
        </w:rPr>
        <w:t>须</w:t>
      </w:r>
      <w:r w:rsidRPr="00E70E64">
        <w:rPr>
          <w:rFonts w:ascii="宋体" w:hAnsi="宋体" w:cs="宋体" w:hint="eastAsia"/>
        </w:rPr>
        <w:t>按邀请函内容准确填写</w:t>
      </w:r>
      <w:r>
        <w:rPr>
          <w:rFonts w:ascii="宋体" w:hAnsi="宋体" w:cs="宋体" w:hint="eastAsia"/>
        </w:rPr>
        <w:t>。</w:t>
      </w:r>
    </w:p>
    <w:p w:rsidR="008A1032" w:rsidRPr="00872F89" w:rsidRDefault="008A1032" w:rsidP="00D21758">
      <w:pPr>
        <w:rPr>
          <w:rFonts w:ascii="宋体" w:cs="宋体"/>
        </w:rPr>
      </w:pPr>
    </w:p>
    <w:p w:rsidR="008A1032" w:rsidRDefault="008A1032" w:rsidP="00D21758">
      <w:pPr>
        <w:rPr>
          <w:rFonts w:ascii="宋体" w:cs="宋体"/>
        </w:rPr>
      </w:pPr>
      <w:r w:rsidRPr="00E70E64">
        <w:rPr>
          <w:rFonts w:ascii="宋体" w:hAnsi="宋体" w:cs="宋体"/>
        </w:rPr>
        <w:t>2.</w:t>
      </w:r>
      <w:r w:rsidRPr="00E70E64">
        <w:rPr>
          <w:rFonts w:ascii="宋体" w:hAnsi="宋体" w:cs="宋体" w:hint="eastAsia"/>
        </w:rPr>
        <w:t>经费申请应在赛事开始前一周完成，比赛结束后一周内</w:t>
      </w:r>
      <w:r>
        <w:rPr>
          <w:rFonts w:ascii="宋体" w:hAnsi="宋体" w:cs="宋体" w:hint="eastAsia"/>
        </w:rPr>
        <w:t>填写《报账明细表》进行报账。</w:t>
      </w:r>
    </w:p>
    <w:p w:rsidR="008A1032" w:rsidRPr="00E70E64" w:rsidRDefault="008A1032" w:rsidP="00D21758">
      <w:pPr>
        <w:rPr>
          <w:rFonts w:ascii="宋体" w:cs="宋体"/>
        </w:rPr>
      </w:pPr>
    </w:p>
    <w:p w:rsidR="008A1032" w:rsidRDefault="008A1032" w:rsidP="00D21758">
      <w:pPr>
        <w:rPr>
          <w:rFonts w:ascii="宋体" w:cs="宋体"/>
        </w:rPr>
      </w:pPr>
      <w:r w:rsidRPr="00E70E64"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表格中涉及到的各种联系方式须认真填写详细和准确。</w:t>
      </w:r>
    </w:p>
    <w:p w:rsidR="008A1032" w:rsidRPr="00E70E64" w:rsidRDefault="008A1032" w:rsidP="00D21758">
      <w:pPr>
        <w:rPr>
          <w:rFonts w:ascii="宋体" w:cs="宋体"/>
        </w:rPr>
      </w:pPr>
    </w:p>
    <w:p w:rsidR="008A1032" w:rsidRDefault="008A1032" w:rsidP="00D21758">
      <w:pPr>
        <w:rPr>
          <w:rFonts w:ascii="宋体" w:cs="宋体"/>
        </w:rPr>
      </w:pPr>
      <w:r w:rsidRPr="00E70E64">
        <w:rPr>
          <w:rFonts w:ascii="宋体" w:hAnsi="宋体" w:cs="宋体"/>
        </w:rPr>
        <w:t>4.</w:t>
      </w:r>
      <w:r w:rsidRPr="00E70E64">
        <w:rPr>
          <w:rFonts w:ascii="宋体" w:hAnsi="宋体" w:cs="宋体" w:hint="eastAsia"/>
        </w:rPr>
        <w:t>分管学生竞赛工作副院长为学院党委副书记（办公地点</w:t>
      </w:r>
      <w:r w:rsidRPr="00E70E64">
        <w:rPr>
          <w:rFonts w:ascii="宋体" w:hAnsi="宋体" w:cs="宋体"/>
        </w:rPr>
        <w:t>229#</w:t>
      </w:r>
      <w:r>
        <w:rPr>
          <w:rFonts w:ascii="宋体" w:hAnsi="宋体" w:cs="宋体" w:hint="eastAsia"/>
        </w:rPr>
        <w:t>）。</w:t>
      </w:r>
    </w:p>
    <w:p w:rsidR="008A1032" w:rsidRPr="00E70E64" w:rsidRDefault="008A1032" w:rsidP="00D21758">
      <w:pPr>
        <w:rPr>
          <w:rFonts w:ascii="宋体" w:cs="宋体"/>
        </w:rPr>
      </w:pPr>
    </w:p>
    <w:p w:rsidR="008A1032" w:rsidRDefault="008A1032">
      <w:pPr>
        <w:rPr>
          <w:rFonts w:ascii="宋体" w:cs="宋体"/>
        </w:rPr>
      </w:pPr>
      <w:r w:rsidRPr="00E70E64">
        <w:rPr>
          <w:rFonts w:ascii="宋体" w:hAnsi="宋体" w:cs="宋体"/>
        </w:rPr>
        <w:t>5.</w:t>
      </w:r>
      <w:r w:rsidRPr="00E70E64">
        <w:rPr>
          <w:rFonts w:ascii="宋体" w:hAnsi="宋体" w:cs="宋体" w:hint="eastAsia"/>
        </w:rPr>
        <w:t>此表为预算表，报</w:t>
      </w:r>
      <w:r>
        <w:rPr>
          <w:rFonts w:ascii="宋体" w:hAnsi="宋体" w:cs="宋体" w:hint="eastAsia"/>
        </w:rPr>
        <w:t>账以学院审批额度和赛事实际支出为依据，最终解释权归学院所有。</w:t>
      </w:r>
    </w:p>
    <w:p w:rsidR="008A1032" w:rsidRPr="00E70E64" w:rsidRDefault="008A1032">
      <w:pPr>
        <w:rPr>
          <w:rFonts w:ascii="宋体" w:cs="宋体"/>
        </w:rPr>
      </w:pPr>
    </w:p>
    <w:p w:rsidR="008A1032" w:rsidRPr="00E70E64" w:rsidRDefault="008A1032">
      <w:pPr>
        <w:rPr>
          <w:rFonts w:ascii="宋体" w:cs="宋体"/>
        </w:rPr>
      </w:pPr>
      <w:r w:rsidRPr="00E70E64">
        <w:rPr>
          <w:rFonts w:ascii="宋体" w:hAnsi="宋体" w:cs="宋体"/>
        </w:rPr>
        <w:t>6.</w:t>
      </w:r>
      <w:r w:rsidRPr="00E70E64">
        <w:rPr>
          <w:rFonts w:ascii="宋体" w:hAnsi="宋体" w:cs="宋体" w:hint="eastAsia"/>
        </w:rPr>
        <w:t>此表正反面打印，一式三份，分管副院长</w:t>
      </w:r>
      <w:r>
        <w:rPr>
          <w:rFonts w:ascii="宋体" w:hAnsi="宋体" w:cs="宋体" w:hint="eastAsia"/>
        </w:rPr>
        <w:t>和</w:t>
      </w:r>
      <w:r w:rsidRPr="00E70E64">
        <w:rPr>
          <w:rFonts w:ascii="宋体" w:hAnsi="宋体" w:cs="宋体" w:hint="eastAsia"/>
        </w:rPr>
        <w:t>财务室</w:t>
      </w:r>
      <w:r>
        <w:rPr>
          <w:rFonts w:ascii="宋体" w:hAnsi="宋体" w:cs="宋体" w:hint="eastAsia"/>
        </w:rPr>
        <w:t>及</w:t>
      </w:r>
      <w:r w:rsidRPr="00E70E64">
        <w:rPr>
          <w:rFonts w:ascii="宋体" w:hAnsi="宋体" w:cs="宋体" w:hint="eastAsia"/>
        </w:rPr>
        <w:t>参赛团队（或个人）各留一份。</w:t>
      </w:r>
    </w:p>
    <w:sectPr w:rsidR="008A1032" w:rsidRPr="00E70E64" w:rsidSect="00E70E64">
      <w:pgSz w:w="11906" w:h="16838"/>
      <w:pgMar w:top="680" w:right="1418" w:bottom="68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32" w:rsidRDefault="008A1032" w:rsidP="00EF60F9">
      <w:r>
        <w:separator/>
      </w:r>
    </w:p>
  </w:endnote>
  <w:endnote w:type="continuationSeparator" w:id="1">
    <w:p w:rsidR="008A1032" w:rsidRDefault="008A1032" w:rsidP="00EF6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32" w:rsidRDefault="008A1032" w:rsidP="00EF60F9">
      <w:r>
        <w:separator/>
      </w:r>
    </w:p>
  </w:footnote>
  <w:footnote w:type="continuationSeparator" w:id="1">
    <w:p w:rsidR="008A1032" w:rsidRDefault="008A1032" w:rsidP="00EF60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758"/>
    <w:rsid w:val="0000346E"/>
    <w:rsid w:val="00067724"/>
    <w:rsid w:val="000A3DAF"/>
    <w:rsid w:val="000B5E88"/>
    <w:rsid w:val="000D6A81"/>
    <w:rsid w:val="000E7B39"/>
    <w:rsid w:val="00157A0B"/>
    <w:rsid w:val="00162ABF"/>
    <w:rsid w:val="00276B9D"/>
    <w:rsid w:val="00277290"/>
    <w:rsid w:val="0028066B"/>
    <w:rsid w:val="00291E8C"/>
    <w:rsid w:val="002B4551"/>
    <w:rsid w:val="003025E7"/>
    <w:rsid w:val="00342CF0"/>
    <w:rsid w:val="00370F85"/>
    <w:rsid w:val="0037505B"/>
    <w:rsid w:val="003A1DE0"/>
    <w:rsid w:val="003A46FA"/>
    <w:rsid w:val="003F5AD8"/>
    <w:rsid w:val="00447153"/>
    <w:rsid w:val="00486541"/>
    <w:rsid w:val="0049108A"/>
    <w:rsid w:val="005105B2"/>
    <w:rsid w:val="0052307E"/>
    <w:rsid w:val="00530918"/>
    <w:rsid w:val="00567A46"/>
    <w:rsid w:val="005B1643"/>
    <w:rsid w:val="005B3F21"/>
    <w:rsid w:val="005C78FC"/>
    <w:rsid w:val="006269D4"/>
    <w:rsid w:val="0063162F"/>
    <w:rsid w:val="006675B6"/>
    <w:rsid w:val="006C6582"/>
    <w:rsid w:val="00745C11"/>
    <w:rsid w:val="007721BD"/>
    <w:rsid w:val="0079272B"/>
    <w:rsid w:val="007C244A"/>
    <w:rsid w:val="007D0936"/>
    <w:rsid w:val="008128B2"/>
    <w:rsid w:val="00872F89"/>
    <w:rsid w:val="00883AC2"/>
    <w:rsid w:val="00896C02"/>
    <w:rsid w:val="008A0D38"/>
    <w:rsid w:val="008A1032"/>
    <w:rsid w:val="00910BC9"/>
    <w:rsid w:val="00917782"/>
    <w:rsid w:val="00941EC4"/>
    <w:rsid w:val="009D2B92"/>
    <w:rsid w:val="00A333B9"/>
    <w:rsid w:val="00A700B5"/>
    <w:rsid w:val="00B157C5"/>
    <w:rsid w:val="00B65121"/>
    <w:rsid w:val="00C22903"/>
    <w:rsid w:val="00C4486B"/>
    <w:rsid w:val="00C70820"/>
    <w:rsid w:val="00C752CB"/>
    <w:rsid w:val="00CC6EE8"/>
    <w:rsid w:val="00CD2C61"/>
    <w:rsid w:val="00D21758"/>
    <w:rsid w:val="00D31BBA"/>
    <w:rsid w:val="00D82816"/>
    <w:rsid w:val="00D845F4"/>
    <w:rsid w:val="00DA08D6"/>
    <w:rsid w:val="00DA720B"/>
    <w:rsid w:val="00DC1782"/>
    <w:rsid w:val="00DC6AB0"/>
    <w:rsid w:val="00DE348A"/>
    <w:rsid w:val="00E24721"/>
    <w:rsid w:val="00E32DED"/>
    <w:rsid w:val="00E37E3E"/>
    <w:rsid w:val="00E46305"/>
    <w:rsid w:val="00E70E64"/>
    <w:rsid w:val="00EB79E8"/>
    <w:rsid w:val="00EE1BCD"/>
    <w:rsid w:val="00EF60F9"/>
    <w:rsid w:val="00EF788B"/>
    <w:rsid w:val="00F04C66"/>
    <w:rsid w:val="00F429A4"/>
    <w:rsid w:val="00F818AF"/>
    <w:rsid w:val="00FA5E19"/>
    <w:rsid w:val="00FA7CCC"/>
    <w:rsid w:val="00FB1AF8"/>
    <w:rsid w:val="00FD01A8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5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D21758"/>
    <w:rPr>
      <w:sz w:val="21"/>
      <w:szCs w:val="21"/>
    </w:rPr>
  </w:style>
  <w:style w:type="paragraph" w:styleId="Header">
    <w:name w:val="header"/>
    <w:basedOn w:val="Normal"/>
    <w:link w:val="HeaderChar"/>
    <w:uiPriority w:val="99"/>
    <w:rsid w:val="00EF6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60F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F6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60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108</Words>
  <Characters>622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南开大学外国语学院统筹建设经费申请表</dc:title>
  <dc:subject/>
  <dc:creator>li</dc:creator>
  <cp:keywords/>
  <dc:description/>
  <cp:lastModifiedBy>USER</cp:lastModifiedBy>
  <cp:revision>2</cp:revision>
  <dcterms:created xsi:type="dcterms:W3CDTF">2015-07-07T03:56:00Z</dcterms:created>
  <dcterms:modified xsi:type="dcterms:W3CDTF">2015-07-07T03:56:00Z</dcterms:modified>
</cp:coreProperties>
</file>