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49" w:rsidRPr="00EB12D8" w:rsidRDefault="002F4849" w:rsidP="00CE414C">
      <w:pPr>
        <w:jc w:val="center"/>
        <w:rPr>
          <w:rFonts w:ascii="宋体" w:cs="宋体"/>
          <w:b/>
          <w:bCs/>
          <w:sz w:val="32"/>
          <w:szCs w:val="32"/>
        </w:rPr>
      </w:pPr>
      <w:r w:rsidRPr="00EB12D8">
        <w:rPr>
          <w:rFonts w:ascii="宋体" w:hAnsi="宋体" w:cs="宋体" w:hint="eastAsia"/>
          <w:b/>
          <w:bCs/>
          <w:sz w:val="32"/>
          <w:szCs w:val="32"/>
        </w:rPr>
        <w:t>南开大学外国语学院统筹建设经费报账明细表</w:t>
      </w:r>
    </w:p>
    <w:p w:rsidR="002F4849" w:rsidRPr="00EB12D8" w:rsidRDefault="002F4849" w:rsidP="00CE414C">
      <w:pPr>
        <w:jc w:val="center"/>
        <w:rPr>
          <w:rFonts w:ascii="宋体" w:cs="宋体"/>
          <w:sz w:val="32"/>
          <w:szCs w:val="32"/>
        </w:rPr>
      </w:pPr>
      <w:r w:rsidRPr="00EB12D8">
        <w:rPr>
          <w:rFonts w:ascii="宋体" w:hAnsi="宋体" w:cs="宋体" w:hint="eastAsia"/>
          <w:sz w:val="32"/>
          <w:szCs w:val="32"/>
        </w:rPr>
        <w:t>（学生专业竞赛专用）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685"/>
        <w:gridCol w:w="757"/>
        <w:gridCol w:w="309"/>
        <w:gridCol w:w="1620"/>
        <w:gridCol w:w="12"/>
        <w:gridCol w:w="833"/>
        <w:gridCol w:w="1144"/>
        <w:gridCol w:w="153"/>
        <w:gridCol w:w="991"/>
        <w:gridCol w:w="2096"/>
      </w:tblGrid>
      <w:tr w:rsidR="002F4849" w:rsidRPr="00370F85" w:rsidTr="00EB12D8">
        <w:trPr>
          <w:cantSplit/>
          <w:trHeight w:hRule="exact" w:val="510"/>
        </w:trPr>
        <w:tc>
          <w:tcPr>
            <w:tcW w:w="2439" w:type="dxa"/>
            <w:gridSpan w:val="4"/>
            <w:vAlign w:val="center"/>
          </w:tcPr>
          <w:p w:rsidR="002F4849" w:rsidRPr="00370F85" w:rsidRDefault="002F4849" w:rsidP="0000346E">
            <w:pPr>
              <w:ind w:left="4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赛事</w:t>
            </w: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6849" w:type="dxa"/>
            <w:gridSpan w:val="7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510"/>
        </w:trPr>
        <w:tc>
          <w:tcPr>
            <w:tcW w:w="2439" w:type="dxa"/>
            <w:gridSpan w:val="4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赛事</w:t>
            </w: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6849" w:type="dxa"/>
            <w:gridSpan w:val="7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510"/>
        </w:trPr>
        <w:tc>
          <w:tcPr>
            <w:tcW w:w="2439" w:type="dxa"/>
            <w:gridSpan w:val="4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赛事</w:t>
            </w: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地点</w:t>
            </w:r>
          </w:p>
        </w:tc>
        <w:tc>
          <w:tcPr>
            <w:tcW w:w="6849" w:type="dxa"/>
            <w:gridSpan w:val="7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510"/>
        </w:trPr>
        <w:tc>
          <w:tcPr>
            <w:tcW w:w="2439" w:type="dxa"/>
            <w:gridSpan w:val="4"/>
            <w:vAlign w:val="center"/>
          </w:tcPr>
          <w:p w:rsidR="002F4849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赛事成果</w:t>
            </w:r>
          </w:p>
        </w:tc>
        <w:tc>
          <w:tcPr>
            <w:tcW w:w="6849" w:type="dxa"/>
            <w:gridSpan w:val="7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510"/>
        </w:trPr>
        <w:tc>
          <w:tcPr>
            <w:tcW w:w="2439" w:type="dxa"/>
            <w:gridSpan w:val="4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申请预算金额</w:t>
            </w:r>
          </w:p>
        </w:tc>
        <w:tc>
          <w:tcPr>
            <w:tcW w:w="6849" w:type="dxa"/>
            <w:gridSpan w:val="7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510"/>
        </w:trPr>
        <w:tc>
          <w:tcPr>
            <w:tcW w:w="2439" w:type="dxa"/>
            <w:gridSpan w:val="4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实际报账</w:t>
            </w: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金额</w:t>
            </w:r>
          </w:p>
        </w:tc>
        <w:tc>
          <w:tcPr>
            <w:tcW w:w="6849" w:type="dxa"/>
            <w:gridSpan w:val="7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510"/>
        </w:trPr>
        <w:tc>
          <w:tcPr>
            <w:tcW w:w="688" w:type="dxa"/>
            <w:vMerge w:val="restart"/>
            <w:vAlign w:val="center"/>
          </w:tcPr>
          <w:p w:rsidR="002F4849" w:rsidRPr="00370F85" w:rsidRDefault="002F4849" w:rsidP="002F4849">
            <w:pPr>
              <w:ind w:firstLineChars="50" w:firstLine="316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报帐明细表</w:t>
            </w:r>
          </w:p>
          <w:p w:rsidR="002F4849" w:rsidRPr="00370F85" w:rsidRDefault="002F4849" w:rsidP="00EB12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费用明细</w:t>
            </w:r>
          </w:p>
        </w:tc>
        <w:tc>
          <w:tcPr>
            <w:tcW w:w="1066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</w:tc>
        <w:tc>
          <w:tcPr>
            <w:tcW w:w="1620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内容</w:t>
            </w:r>
          </w:p>
        </w:tc>
        <w:tc>
          <w:tcPr>
            <w:tcW w:w="845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数量</w:t>
            </w:r>
          </w:p>
        </w:tc>
        <w:tc>
          <w:tcPr>
            <w:tcW w:w="1144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单价</w:t>
            </w:r>
          </w:p>
        </w:tc>
        <w:tc>
          <w:tcPr>
            <w:tcW w:w="1144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总金额</w:t>
            </w:r>
          </w:p>
        </w:tc>
        <w:tc>
          <w:tcPr>
            <w:tcW w:w="2096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经手人</w:t>
            </w:r>
          </w:p>
        </w:tc>
      </w:tr>
      <w:tr w:rsidR="002F4849" w:rsidRPr="00370F85" w:rsidTr="00EB12D8">
        <w:trPr>
          <w:cantSplit/>
          <w:trHeight w:hRule="exact" w:val="510"/>
        </w:trPr>
        <w:tc>
          <w:tcPr>
            <w:tcW w:w="688" w:type="dxa"/>
            <w:vMerge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Merge/>
            <w:vAlign w:val="center"/>
          </w:tcPr>
          <w:p w:rsidR="002F4849" w:rsidRPr="00370F85" w:rsidRDefault="002F4849" w:rsidP="0000346E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510"/>
        </w:trPr>
        <w:tc>
          <w:tcPr>
            <w:tcW w:w="688" w:type="dxa"/>
            <w:vMerge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Merge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510"/>
        </w:trPr>
        <w:tc>
          <w:tcPr>
            <w:tcW w:w="688" w:type="dxa"/>
            <w:vMerge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Merge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510"/>
        </w:trPr>
        <w:tc>
          <w:tcPr>
            <w:tcW w:w="688" w:type="dxa"/>
            <w:vMerge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Merge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510"/>
        </w:trPr>
        <w:tc>
          <w:tcPr>
            <w:tcW w:w="688" w:type="dxa"/>
            <w:vMerge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Merge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846"/>
        </w:trPr>
        <w:tc>
          <w:tcPr>
            <w:tcW w:w="688" w:type="dxa"/>
            <w:vMerge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7915" w:type="dxa"/>
            <w:gridSpan w:val="9"/>
            <w:vAlign w:val="center"/>
          </w:tcPr>
          <w:p w:rsidR="002F4849" w:rsidRPr="00370F85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hRule="exact" w:val="590"/>
        </w:trPr>
        <w:tc>
          <w:tcPr>
            <w:tcW w:w="9288" w:type="dxa"/>
            <w:gridSpan w:val="11"/>
          </w:tcPr>
          <w:p w:rsidR="002F4849" w:rsidRPr="00B464B6" w:rsidRDefault="002F4849" w:rsidP="00EB12D8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B464B6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</w:t>
            </w:r>
            <w:r w:rsidRPr="00B464B6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 w:rsidRPr="00B464B6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批</w:t>
            </w:r>
            <w:r w:rsidRPr="00B464B6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 w:rsidRPr="00B464B6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意</w:t>
            </w:r>
            <w:r w:rsidRPr="00B464B6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 w:rsidRPr="00B464B6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见</w:t>
            </w:r>
          </w:p>
        </w:tc>
      </w:tr>
      <w:tr w:rsidR="002F4849" w:rsidRPr="00370F85" w:rsidTr="00EB12D8">
        <w:trPr>
          <w:cantSplit/>
          <w:trHeight w:val="1630"/>
        </w:trPr>
        <w:tc>
          <w:tcPr>
            <w:tcW w:w="9288" w:type="dxa"/>
            <w:gridSpan w:val="11"/>
            <w:vAlign w:val="center"/>
          </w:tcPr>
          <w:p w:rsidR="002F4849" w:rsidRDefault="002F4849" w:rsidP="00CC3B1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:rsidR="002F4849" w:rsidRDefault="002F4849" w:rsidP="00CC3B19">
            <w:pPr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:rsidR="002F4849" w:rsidRPr="00370F85" w:rsidRDefault="002F4849" w:rsidP="002F4849">
            <w:pPr>
              <w:ind w:right="480" w:firstLineChars="50" w:firstLine="31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指导教师签字：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分管副院长</w:t>
            </w: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签字：</w:t>
            </w:r>
          </w:p>
          <w:p w:rsidR="002F4849" w:rsidRPr="00370F85" w:rsidRDefault="002F4849" w:rsidP="002F4849">
            <w:pPr>
              <w:ind w:firstLineChars="550" w:firstLine="31680"/>
              <w:rPr>
                <w:rFonts w:ascii="仿宋" w:eastAsia="仿宋" w:hAnsi="仿宋"/>
                <w:sz w:val="24"/>
                <w:szCs w:val="24"/>
              </w:rPr>
            </w:pP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</w:t>
            </w: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</w:t>
            </w: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370F85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2F4849" w:rsidRPr="00370F85" w:rsidTr="00EB12D8">
        <w:trPr>
          <w:cantSplit/>
          <w:trHeight w:val="421"/>
        </w:trPr>
        <w:tc>
          <w:tcPr>
            <w:tcW w:w="9288" w:type="dxa"/>
            <w:gridSpan w:val="11"/>
            <w:vAlign w:val="center"/>
          </w:tcPr>
          <w:p w:rsidR="002F4849" w:rsidRPr="00B464B6" w:rsidRDefault="002F4849" w:rsidP="0000346E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B464B6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签</w:t>
            </w:r>
            <w:r w:rsidRPr="00B464B6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 w:rsidRPr="00B464B6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领</w:t>
            </w:r>
            <w:r w:rsidRPr="00B464B6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 w:rsidRPr="00B464B6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登</w:t>
            </w:r>
            <w:r w:rsidRPr="00B464B6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</w:t>
            </w:r>
            <w:r w:rsidRPr="00B464B6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记</w:t>
            </w:r>
          </w:p>
        </w:tc>
      </w:tr>
      <w:tr w:rsidR="002F4849" w:rsidRPr="00370F85" w:rsidTr="00EB12D8">
        <w:trPr>
          <w:cantSplit/>
          <w:trHeight w:val="463"/>
        </w:trPr>
        <w:tc>
          <w:tcPr>
            <w:tcW w:w="2130" w:type="dxa"/>
            <w:gridSpan w:val="3"/>
            <w:vAlign w:val="center"/>
          </w:tcPr>
          <w:p w:rsidR="002F4849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报账人姓名</w:t>
            </w:r>
          </w:p>
        </w:tc>
        <w:tc>
          <w:tcPr>
            <w:tcW w:w="1941" w:type="dxa"/>
            <w:gridSpan w:val="3"/>
            <w:vAlign w:val="center"/>
          </w:tcPr>
          <w:p w:rsidR="002F4849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2F4849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工资号</w:t>
            </w:r>
          </w:p>
        </w:tc>
        <w:tc>
          <w:tcPr>
            <w:tcW w:w="3087" w:type="dxa"/>
            <w:gridSpan w:val="2"/>
            <w:vAlign w:val="center"/>
          </w:tcPr>
          <w:p w:rsidR="002F4849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val="426"/>
        </w:trPr>
        <w:tc>
          <w:tcPr>
            <w:tcW w:w="2130" w:type="dxa"/>
            <w:gridSpan w:val="3"/>
            <w:vAlign w:val="center"/>
          </w:tcPr>
          <w:p w:rsidR="002F4849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银行卡号</w:t>
            </w:r>
          </w:p>
        </w:tc>
        <w:tc>
          <w:tcPr>
            <w:tcW w:w="1941" w:type="dxa"/>
            <w:gridSpan w:val="3"/>
            <w:vAlign w:val="center"/>
          </w:tcPr>
          <w:p w:rsidR="002F4849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2F4849" w:rsidRDefault="002F4849" w:rsidP="00C120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身份证号码</w:t>
            </w:r>
          </w:p>
        </w:tc>
        <w:tc>
          <w:tcPr>
            <w:tcW w:w="3087" w:type="dxa"/>
            <w:gridSpan w:val="2"/>
            <w:vAlign w:val="center"/>
          </w:tcPr>
          <w:p w:rsidR="002F4849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849" w:rsidRPr="00370F85" w:rsidTr="00EB12D8">
        <w:trPr>
          <w:cantSplit/>
          <w:trHeight w:val="405"/>
        </w:trPr>
        <w:tc>
          <w:tcPr>
            <w:tcW w:w="2130" w:type="dxa"/>
            <w:gridSpan w:val="3"/>
            <w:vAlign w:val="center"/>
          </w:tcPr>
          <w:p w:rsidR="002F4849" w:rsidRDefault="002F4849" w:rsidP="00C120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3"/>
            <w:vAlign w:val="center"/>
          </w:tcPr>
          <w:p w:rsidR="002F4849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2F4849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报账签领登记</w:t>
            </w:r>
          </w:p>
        </w:tc>
        <w:tc>
          <w:tcPr>
            <w:tcW w:w="3087" w:type="dxa"/>
            <w:gridSpan w:val="2"/>
            <w:vAlign w:val="center"/>
          </w:tcPr>
          <w:p w:rsidR="002F4849" w:rsidRDefault="002F4849" w:rsidP="000034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F4849" w:rsidRDefault="002F4849" w:rsidP="00FA5D4E">
      <w:pPr>
        <w:jc w:val="left"/>
        <w:rPr>
          <w:rFonts w:ascii="宋体" w:cs="宋体"/>
          <w:sz w:val="24"/>
          <w:szCs w:val="24"/>
        </w:rPr>
      </w:pPr>
    </w:p>
    <w:p w:rsidR="002F4849" w:rsidRPr="00EB12D8" w:rsidRDefault="002F4849" w:rsidP="00FA5D4E">
      <w:pPr>
        <w:jc w:val="left"/>
        <w:rPr>
          <w:rFonts w:ascii="宋体" w:cs="宋体"/>
          <w:sz w:val="24"/>
          <w:szCs w:val="24"/>
        </w:rPr>
      </w:pPr>
      <w:r w:rsidRPr="00EB12D8">
        <w:rPr>
          <w:rFonts w:ascii="宋体" w:hAnsi="宋体" w:cs="宋体" w:hint="eastAsia"/>
          <w:sz w:val="24"/>
          <w:szCs w:val="24"/>
        </w:rPr>
        <w:t>说明：</w:t>
      </w:r>
      <w:r w:rsidRPr="00EB12D8">
        <w:rPr>
          <w:rFonts w:ascii="宋体" w:hAnsi="宋体" w:cs="宋体"/>
          <w:sz w:val="24"/>
          <w:szCs w:val="24"/>
        </w:rPr>
        <w:t>1.</w:t>
      </w:r>
      <w:r w:rsidRPr="00EB12D8">
        <w:rPr>
          <w:rFonts w:ascii="宋体" w:hAnsi="宋体" w:cs="宋体" w:hint="eastAsia"/>
          <w:sz w:val="24"/>
          <w:szCs w:val="24"/>
        </w:rPr>
        <w:t>报账时携带《统筹建设经费申请表》、邀请函和获奖证书复印件。</w:t>
      </w:r>
    </w:p>
    <w:p w:rsidR="002F4849" w:rsidRPr="00EB12D8" w:rsidRDefault="002F4849" w:rsidP="00EB12D8">
      <w:pPr>
        <w:ind w:firstLineChars="300" w:firstLine="31680"/>
        <w:jc w:val="left"/>
        <w:rPr>
          <w:rFonts w:ascii="宋体" w:cs="宋体"/>
          <w:sz w:val="24"/>
          <w:szCs w:val="24"/>
        </w:rPr>
      </w:pPr>
      <w:r w:rsidRPr="00EB12D8">
        <w:rPr>
          <w:rFonts w:ascii="宋体" w:hAnsi="宋体" w:cs="宋体"/>
          <w:sz w:val="24"/>
          <w:szCs w:val="24"/>
        </w:rPr>
        <w:t>2.</w:t>
      </w:r>
      <w:r w:rsidRPr="00EB12D8">
        <w:rPr>
          <w:rFonts w:ascii="宋体" w:hAnsi="宋体" w:cs="宋体" w:hint="eastAsia"/>
          <w:sz w:val="24"/>
          <w:szCs w:val="24"/>
        </w:rPr>
        <w:t>票据时间须在赛事期间有效。此表</w:t>
      </w:r>
      <w:bookmarkStart w:id="0" w:name="_GoBack"/>
      <w:bookmarkEnd w:id="0"/>
      <w:r w:rsidRPr="00EB12D8">
        <w:rPr>
          <w:rFonts w:ascii="宋体" w:hAnsi="宋体" w:cs="宋体" w:hint="eastAsia"/>
          <w:sz w:val="24"/>
          <w:szCs w:val="24"/>
        </w:rPr>
        <w:t>一式两份，财务室和分管副院长各留存一份。</w:t>
      </w:r>
    </w:p>
    <w:p w:rsidR="002F4849" w:rsidRPr="00EB12D8" w:rsidRDefault="002F4849" w:rsidP="00EB12D8">
      <w:pPr>
        <w:ind w:firstLineChars="300" w:firstLine="31680"/>
        <w:jc w:val="left"/>
        <w:rPr>
          <w:rFonts w:ascii="宋体" w:cs="宋体"/>
          <w:sz w:val="24"/>
          <w:szCs w:val="24"/>
        </w:rPr>
      </w:pPr>
      <w:r w:rsidRPr="00EB12D8">
        <w:rPr>
          <w:rFonts w:ascii="宋体" w:hAnsi="宋体" w:cs="宋体"/>
          <w:sz w:val="24"/>
          <w:szCs w:val="24"/>
        </w:rPr>
        <w:t>3.</w:t>
      </w:r>
      <w:r w:rsidRPr="00EB12D8">
        <w:rPr>
          <w:rFonts w:ascii="宋体" w:hAnsi="宋体" w:cs="宋体" w:hint="eastAsia"/>
          <w:sz w:val="24"/>
          <w:szCs w:val="24"/>
        </w:rPr>
        <w:t>分管学生竞赛工作副院长为学院党委副书记（办公地点</w:t>
      </w:r>
      <w:r w:rsidRPr="00EB12D8">
        <w:rPr>
          <w:rFonts w:ascii="宋体" w:hAnsi="宋体" w:cs="宋体"/>
          <w:sz w:val="24"/>
          <w:szCs w:val="24"/>
        </w:rPr>
        <w:t>229#</w:t>
      </w:r>
      <w:r>
        <w:rPr>
          <w:rFonts w:ascii="宋体" w:hAnsi="宋体" w:cs="宋体" w:hint="eastAsia"/>
          <w:sz w:val="24"/>
          <w:szCs w:val="24"/>
        </w:rPr>
        <w:t>）</w:t>
      </w:r>
    </w:p>
    <w:sectPr w:rsidR="002F4849" w:rsidRPr="00EB12D8" w:rsidSect="00EB12D8">
      <w:pgSz w:w="11906" w:h="16838"/>
      <w:pgMar w:top="680" w:right="1418" w:bottom="79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14C"/>
    <w:rsid w:val="0000346E"/>
    <w:rsid w:val="001D08FB"/>
    <w:rsid w:val="001E10C9"/>
    <w:rsid w:val="002216A2"/>
    <w:rsid w:val="002A7CC0"/>
    <w:rsid w:val="002F4849"/>
    <w:rsid w:val="003708D8"/>
    <w:rsid w:val="00370F85"/>
    <w:rsid w:val="003A47F3"/>
    <w:rsid w:val="003E62B5"/>
    <w:rsid w:val="003F2CBB"/>
    <w:rsid w:val="00407934"/>
    <w:rsid w:val="00452718"/>
    <w:rsid w:val="00501034"/>
    <w:rsid w:val="00555F42"/>
    <w:rsid w:val="00560C68"/>
    <w:rsid w:val="005C414B"/>
    <w:rsid w:val="00606F51"/>
    <w:rsid w:val="0063283F"/>
    <w:rsid w:val="00643DA5"/>
    <w:rsid w:val="0066368D"/>
    <w:rsid w:val="006C623A"/>
    <w:rsid w:val="00706513"/>
    <w:rsid w:val="00745C11"/>
    <w:rsid w:val="007717DD"/>
    <w:rsid w:val="007F4EBA"/>
    <w:rsid w:val="00804AEB"/>
    <w:rsid w:val="008D1F57"/>
    <w:rsid w:val="00926D30"/>
    <w:rsid w:val="009B2A8B"/>
    <w:rsid w:val="009E3082"/>
    <w:rsid w:val="00A333B9"/>
    <w:rsid w:val="00A76AE1"/>
    <w:rsid w:val="00B464B6"/>
    <w:rsid w:val="00B52347"/>
    <w:rsid w:val="00B73C22"/>
    <w:rsid w:val="00C1202A"/>
    <w:rsid w:val="00CB5393"/>
    <w:rsid w:val="00CB5785"/>
    <w:rsid w:val="00CC3B19"/>
    <w:rsid w:val="00CE414C"/>
    <w:rsid w:val="00D86E61"/>
    <w:rsid w:val="00DA79F2"/>
    <w:rsid w:val="00EB12D8"/>
    <w:rsid w:val="00EB3E79"/>
    <w:rsid w:val="00FA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4C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65</Words>
  <Characters>377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南开大学外国语学院统筹建设经费报账明细表</dc:title>
  <dc:subject/>
  <dc:creator>li</dc:creator>
  <cp:keywords/>
  <dc:description/>
  <cp:lastModifiedBy>USER</cp:lastModifiedBy>
  <cp:revision>2</cp:revision>
  <dcterms:created xsi:type="dcterms:W3CDTF">2015-07-07T03:56:00Z</dcterms:created>
  <dcterms:modified xsi:type="dcterms:W3CDTF">2015-07-07T03:56:00Z</dcterms:modified>
</cp:coreProperties>
</file>