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61" w:rsidRPr="00E74254" w:rsidRDefault="00A30861" w:rsidP="00936076">
      <w:pPr>
        <w:jc w:val="center"/>
        <w:rPr>
          <w:rFonts w:ascii="IpaP" w:eastAsia="IpaP" w:hAnsi="IpaP" w:cs="IpaP"/>
          <w:b/>
          <w:bCs/>
          <w:sz w:val="30"/>
          <w:szCs w:val="30"/>
        </w:rPr>
      </w:pPr>
      <w:r w:rsidRPr="00E74254">
        <w:rPr>
          <w:rFonts w:eastAsia="IpaP"/>
          <w:b/>
          <w:bCs/>
          <w:sz w:val="30"/>
          <w:szCs w:val="30"/>
        </w:rPr>
        <w:t>The 7</w:t>
      </w:r>
      <w:r w:rsidRPr="00E74254">
        <w:rPr>
          <w:rFonts w:eastAsia="IpaP"/>
          <w:b/>
          <w:bCs/>
          <w:sz w:val="30"/>
          <w:szCs w:val="30"/>
          <w:vertAlign w:val="superscript"/>
        </w:rPr>
        <w:t>th</w:t>
      </w:r>
      <w:r w:rsidRPr="00E74254">
        <w:rPr>
          <w:rFonts w:eastAsia="IpaP"/>
          <w:b/>
          <w:bCs/>
          <w:sz w:val="30"/>
          <w:szCs w:val="30"/>
        </w:rPr>
        <w:t xml:space="preserve"> International Conference on Formal Linguistics</w:t>
      </w:r>
      <w:r w:rsidRPr="00E74254">
        <w:rPr>
          <w:rFonts w:ascii="IpaP" w:eastAsia="IpaP" w:hAnsi="IpaP" w:cs="IpaP"/>
          <w:b/>
          <w:bCs/>
          <w:sz w:val="30"/>
          <w:szCs w:val="30"/>
        </w:rPr>
        <w:t xml:space="preserve"> (ICFL-7)</w:t>
      </w:r>
    </w:p>
    <w:p w:rsidR="00A30861" w:rsidRPr="00E74254" w:rsidRDefault="00A30861" w:rsidP="00903982">
      <w:pPr>
        <w:jc w:val="center"/>
        <w:rPr>
          <w:b/>
          <w:bCs/>
          <w:sz w:val="36"/>
          <w:szCs w:val="36"/>
        </w:rPr>
      </w:pPr>
      <w:r w:rsidRPr="00E74254">
        <w:rPr>
          <w:b/>
          <w:bCs/>
          <w:sz w:val="36"/>
          <w:szCs w:val="36"/>
        </w:rPr>
        <w:t>Reply Form</w:t>
      </w:r>
    </w:p>
    <w:p w:rsidR="00A30861" w:rsidRPr="0020619A" w:rsidRDefault="00A30861" w:rsidP="00903982">
      <w:pPr>
        <w:jc w:val="center"/>
        <w:rPr>
          <w:b/>
          <w:bCs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3"/>
        <w:gridCol w:w="1702"/>
        <w:gridCol w:w="141"/>
        <w:gridCol w:w="1135"/>
        <w:gridCol w:w="1134"/>
        <w:gridCol w:w="1417"/>
        <w:gridCol w:w="993"/>
        <w:gridCol w:w="1559"/>
      </w:tblGrid>
      <w:tr w:rsidR="00A30861">
        <w:trPr>
          <w:trHeight w:val="810"/>
          <w:jc w:val="center"/>
        </w:trPr>
        <w:tc>
          <w:tcPr>
            <w:tcW w:w="1383" w:type="dxa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 w:rsidRPr="00A21C65">
              <w:rPr>
                <w:sz w:val="24"/>
                <w:szCs w:val="24"/>
              </w:rPr>
              <w:t>Name</w:t>
            </w:r>
          </w:p>
        </w:tc>
        <w:tc>
          <w:tcPr>
            <w:tcW w:w="1843" w:type="dxa"/>
            <w:gridSpan w:val="2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1134" w:type="dxa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</w:p>
        </w:tc>
        <w:tc>
          <w:tcPr>
            <w:tcW w:w="2552" w:type="dxa"/>
            <w:gridSpan w:val="2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A30861">
        <w:trPr>
          <w:trHeight w:val="796"/>
          <w:jc w:val="center"/>
        </w:trPr>
        <w:tc>
          <w:tcPr>
            <w:tcW w:w="1383" w:type="dxa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Affiliation</w:t>
            </w:r>
          </w:p>
        </w:tc>
        <w:tc>
          <w:tcPr>
            <w:tcW w:w="8081" w:type="dxa"/>
            <w:gridSpan w:val="7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A30861">
        <w:trPr>
          <w:trHeight w:val="836"/>
          <w:jc w:val="center"/>
        </w:trPr>
        <w:tc>
          <w:tcPr>
            <w:tcW w:w="3085" w:type="dxa"/>
            <w:gridSpan w:val="2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or student</w:t>
            </w:r>
          </w:p>
        </w:tc>
        <w:tc>
          <w:tcPr>
            <w:tcW w:w="6379" w:type="dxa"/>
            <w:gridSpan w:val="6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A30861">
        <w:trPr>
          <w:trHeight w:val="848"/>
          <w:jc w:val="center"/>
        </w:trPr>
        <w:tc>
          <w:tcPr>
            <w:tcW w:w="3085" w:type="dxa"/>
            <w:gridSpan w:val="2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Arrival Time</w:t>
            </w:r>
          </w:p>
        </w:tc>
        <w:tc>
          <w:tcPr>
            <w:tcW w:w="6379" w:type="dxa"/>
            <w:gridSpan w:val="6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A30861">
        <w:trPr>
          <w:trHeight w:val="846"/>
          <w:jc w:val="center"/>
        </w:trPr>
        <w:tc>
          <w:tcPr>
            <w:tcW w:w="3085" w:type="dxa"/>
            <w:gridSpan w:val="2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Departure Time</w:t>
            </w:r>
          </w:p>
        </w:tc>
        <w:tc>
          <w:tcPr>
            <w:tcW w:w="6379" w:type="dxa"/>
            <w:gridSpan w:val="6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A30861">
        <w:trPr>
          <w:trHeight w:val="768"/>
          <w:jc w:val="center"/>
        </w:trPr>
        <w:tc>
          <w:tcPr>
            <w:tcW w:w="3085" w:type="dxa"/>
            <w:gridSpan w:val="2"/>
            <w:vMerge w:val="restart"/>
          </w:tcPr>
          <w:p w:rsidR="00A30861" w:rsidRPr="000A7021" w:rsidRDefault="00A30861">
            <w:pPr>
              <w:spacing w:line="380" w:lineRule="exact"/>
              <w:rPr>
                <w:sz w:val="24"/>
                <w:szCs w:val="24"/>
              </w:rPr>
            </w:pPr>
            <w:r w:rsidRPr="000A7021">
              <w:rPr>
                <w:sz w:val="24"/>
                <w:szCs w:val="24"/>
              </w:rPr>
              <w:t xml:space="preserve">On-campus room reservation </w:t>
            </w:r>
          </w:p>
          <w:p w:rsidR="00A30861" w:rsidRDefault="00A30861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vMerge w:val="restart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A30861">
        <w:trPr>
          <w:trHeight w:val="704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nil"/>
            </w:tcBorders>
          </w:tcPr>
          <w:p w:rsidR="00A30861" w:rsidRDefault="00A30861" w:rsidP="00E12DF3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Mingzhuyuan Hotel (RMB320)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828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bottom w:val="nil"/>
            </w:tcBorders>
          </w:tcPr>
          <w:p w:rsidR="00A30861" w:rsidRDefault="00A30861" w:rsidP="00E12DF3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Nankai-Aichi Guesthouse (RMB298)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828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bottom w:val="nil"/>
            </w:tcBorders>
          </w:tcPr>
          <w:p w:rsidR="00A30861" w:rsidRDefault="00A30861" w:rsidP="00E12DF3">
            <w:pPr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Nankai-Aichi Guesthouse (RMB288)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704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</w:tcBorders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Yiyuan Hotel ( RMB180)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672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nil"/>
            </w:tcBorders>
          </w:tcPr>
          <w:p w:rsidR="00A30861" w:rsidRPr="00681846" w:rsidRDefault="00A30861">
            <w:pPr>
              <w:spacing w:line="380" w:lineRule="exact"/>
              <w:rPr>
                <w:rFonts w:ascii="宋体"/>
                <w:sz w:val="24"/>
                <w:szCs w:val="24"/>
              </w:rPr>
            </w:pPr>
            <w:r w:rsidRPr="007A26F0">
              <w:rPr>
                <w:rFonts w:eastAsia="IpaP"/>
                <w:sz w:val="24"/>
                <w:szCs w:val="24"/>
              </w:rPr>
              <w:t>Check-in Date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696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</w:tcBorders>
          </w:tcPr>
          <w:p w:rsidR="00A30861" w:rsidRPr="00CC36C6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Check-out Date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379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bottom w:val="nil"/>
            </w:tcBorders>
          </w:tcPr>
          <w:p w:rsidR="00A30861" w:rsidRPr="00CC36C6" w:rsidRDefault="00A30861">
            <w:pPr>
              <w:spacing w:line="380" w:lineRule="exact"/>
              <w:rPr>
                <w:sz w:val="24"/>
                <w:szCs w:val="24"/>
              </w:rPr>
            </w:pPr>
            <w:r w:rsidRPr="00CC36C6">
              <w:rPr>
                <w:sz w:val="24"/>
                <w:szCs w:val="24"/>
              </w:rPr>
              <w:t>Would you like to share a room?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632"/>
          <w:jc w:val="center"/>
        </w:trPr>
        <w:tc>
          <w:tcPr>
            <w:tcW w:w="3085" w:type="dxa"/>
            <w:gridSpan w:val="2"/>
            <w:vMerge/>
            <w:vAlign w:val="center"/>
          </w:tcPr>
          <w:p w:rsidR="00A30861" w:rsidRDefault="00A30861">
            <w:pPr>
              <w:widowControl/>
              <w:jc w:val="lef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</w:tcBorders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No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1559" w:type="dxa"/>
            <w:vMerge/>
            <w:vAlign w:val="center"/>
          </w:tcPr>
          <w:p w:rsidR="00A30861" w:rsidRDefault="00A3086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30861">
        <w:trPr>
          <w:trHeight w:val="982"/>
          <w:jc w:val="center"/>
        </w:trPr>
        <w:tc>
          <w:tcPr>
            <w:tcW w:w="3085" w:type="dxa"/>
            <w:gridSpan w:val="2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dietrequirements</w:t>
            </w:r>
          </w:p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specify)</w:t>
            </w:r>
          </w:p>
        </w:tc>
        <w:tc>
          <w:tcPr>
            <w:tcW w:w="6379" w:type="dxa"/>
            <w:gridSpan w:val="6"/>
          </w:tcPr>
          <w:p w:rsidR="00A30861" w:rsidRDefault="00A30861">
            <w:pPr>
              <w:spacing w:line="380" w:lineRule="exact"/>
              <w:rPr>
                <w:sz w:val="24"/>
                <w:szCs w:val="24"/>
              </w:rPr>
            </w:pPr>
          </w:p>
        </w:tc>
      </w:tr>
    </w:tbl>
    <w:p w:rsidR="00A30861" w:rsidRDefault="00A30861"/>
    <w:sectPr w:rsidR="00A30861" w:rsidSect="00906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861" w:rsidRDefault="00A30861" w:rsidP="00A21C65">
      <w:r>
        <w:separator/>
      </w:r>
    </w:p>
  </w:endnote>
  <w:endnote w:type="continuationSeparator" w:id="1">
    <w:p w:rsidR="00A30861" w:rsidRDefault="00A30861" w:rsidP="00A21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paP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861" w:rsidRDefault="00A30861" w:rsidP="00A21C65">
      <w:r>
        <w:separator/>
      </w:r>
    </w:p>
  </w:footnote>
  <w:footnote w:type="continuationSeparator" w:id="1">
    <w:p w:rsidR="00A30861" w:rsidRDefault="00A30861" w:rsidP="00A21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31D"/>
    <w:rsid w:val="00064F77"/>
    <w:rsid w:val="000A7021"/>
    <w:rsid w:val="000C0EFF"/>
    <w:rsid w:val="000C34ED"/>
    <w:rsid w:val="000F355D"/>
    <w:rsid w:val="00204973"/>
    <w:rsid w:val="0020619A"/>
    <w:rsid w:val="003E2DED"/>
    <w:rsid w:val="003E4E86"/>
    <w:rsid w:val="00482E2F"/>
    <w:rsid w:val="004907C8"/>
    <w:rsid w:val="004E5E92"/>
    <w:rsid w:val="0054331B"/>
    <w:rsid w:val="005B1100"/>
    <w:rsid w:val="006541D7"/>
    <w:rsid w:val="00681846"/>
    <w:rsid w:val="007A26F0"/>
    <w:rsid w:val="007A2F77"/>
    <w:rsid w:val="007A6912"/>
    <w:rsid w:val="008143F3"/>
    <w:rsid w:val="008A6566"/>
    <w:rsid w:val="009024F3"/>
    <w:rsid w:val="00903982"/>
    <w:rsid w:val="009061D5"/>
    <w:rsid w:val="009235CD"/>
    <w:rsid w:val="00936076"/>
    <w:rsid w:val="00962262"/>
    <w:rsid w:val="009B17F6"/>
    <w:rsid w:val="009B2F52"/>
    <w:rsid w:val="00A21C65"/>
    <w:rsid w:val="00A2531D"/>
    <w:rsid w:val="00A30861"/>
    <w:rsid w:val="00A32A03"/>
    <w:rsid w:val="00A500A2"/>
    <w:rsid w:val="00AC7A96"/>
    <w:rsid w:val="00AF1DA6"/>
    <w:rsid w:val="00B07711"/>
    <w:rsid w:val="00C17248"/>
    <w:rsid w:val="00CC36C6"/>
    <w:rsid w:val="00E12DF3"/>
    <w:rsid w:val="00E74254"/>
    <w:rsid w:val="00E855E1"/>
    <w:rsid w:val="00EF5231"/>
    <w:rsid w:val="00F37C10"/>
    <w:rsid w:val="00FD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6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1C6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21C65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1C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72</Words>
  <Characters>414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7th International Conference on Formal Linguistics (ICFL-7)</dc:title>
  <dc:subject/>
  <dc:creator>Angela</dc:creator>
  <cp:keywords/>
  <dc:description/>
  <cp:lastModifiedBy>USER</cp:lastModifiedBy>
  <cp:revision>3</cp:revision>
  <cp:lastPrinted>2016-11-12T05:17:00Z</cp:lastPrinted>
  <dcterms:created xsi:type="dcterms:W3CDTF">2016-11-17T03:06:00Z</dcterms:created>
  <dcterms:modified xsi:type="dcterms:W3CDTF">2016-11-17T03:08:00Z</dcterms:modified>
</cp:coreProperties>
</file>